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014" w:rsidRDefault="00832014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人防行业人员健康防护手册</w:t>
      </w:r>
    </w:p>
    <w:p w:rsidR="00832014" w:rsidRDefault="00832014"/>
    <w:p w:rsidR="00832014" w:rsidRDefault="00832014">
      <w:pPr>
        <w:spacing w:line="560" w:lineRule="exact"/>
        <w:ind w:firstLineChars="200" w:firstLine="640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一、所属人防设施开发利用场所和人防防护（防化）设备企业、人防监理企业应自觉遵守疫情防控相关规定，严格落实《福建省人民政府办公厅关于延迟省内企业复工的通知》要求，合理安排企业复工和经营场所开业时间。</w:t>
      </w:r>
    </w:p>
    <w:p w:rsidR="00832014" w:rsidRDefault="00832014">
      <w:pPr>
        <w:spacing w:line="560" w:lineRule="exact"/>
        <w:ind w:firstLineChars="200" w:firstLine="640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二、各单位应全面梳理返岗人员构成，掌握员工假期流动情况，根据员工来源地情况分轻重缓急安排返岗，建立返岗人员健康档案，严格疫情排查，落实每日动态登记制度。</w:t>
      </w:r>
    </w:p>
    <w:p w:rsidR="00832014" w:rsidRDefault="00832014">
      <w:pPr>
        <w:spacing w:line="560" w:lineRule="exact"/>
        <w:ind w:firstLineChars="200" w:firstLine="640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三、疫情期间，凡有外省出行经历和相关密切接触史的员工，一律要求其居家隔离</w:t>
      </w:r>
      <w:r>
        <w:rPr>
          <w:rFonts w:ascii="宋体" w:hAnsi="宋体" w:cs="宋体"/>
          <w:sz w:val="32"/>
          <w:szCs w:val="32"/>
        </w:rPr>
        <w:t>14</w:t>
      </w:r>
      <w:r>
        <w:rPr>
          <w:rFonts w:ascii="宋体" w:hAnsi="宋体" w:cs="宋体" w:hint="eastAsia"/>
          <w:sz w:val="32"/>
          <w:szCs w:val="32"/>
        </w:rPr>
        <w:t>天（从抵达居住地当日起计），无不适症状，经请示单位负责人同意后方可上岗。如有出现发热、乏力、干咳等症状时应立即向地方疫情防控部门报告，并就近安排到定点医疗机构就诊，如为疑似病例，应立即送定点医疗机构隔离治疗。</w:t>
      </w:r>
    </w:p>
    <w:p w:rsidR="00832014" w:rsidRDefault="00832014">
      <w:pPr>
        <w:spacing w:line="560" w:lineRule="exact"/>
        <w:ind w:firstLineChars="200" w:firstLine="640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四、各单位要做好返岗员工的安全防护和服务保障，加强对办公、生产、经营场所的环境卫生清扫和设施消毒，严格落实进出人员体温检测、登记、佩戴口罩等措施，严格控制非必要人员进入。</w:t>
      </w:r>
    </w:p>
    <w:p w:rsidR="00832014" w:rsidRDefault="00832014">
      <w:pPr>
        <w:spacing w:line="560" w:lineRule="exact"/>
        <w:ind w:firstLineChars="200" w:firstLine="640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五、返岗人员上下班尽量不乘坐公共交通工具，鼓励步行、骑行或乘坐私家车上班，如确需乘坐公共交通工具时，应佩戴口罩，途中尽量避免用手触摸车上物品。</w:t>
      </w:r>
    </w:p>
    <w:p w:rsidR="00832014" w:rsidRDefault="00832014">
      <w:pPr>
        <w:spacing w:line="560" w:lineRule="exact"/>
        <w:ind w:firstLineChars="200" w:firstLine="640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六、各单位应加强对返岗员工防控知识的科普宣传，教育、引导员工做好个人及家庭成员卫生健康防护。</w:t>
      </w:r>
    </w:p>
    <w:p w:rsidR="00832014" w:rsidRDefault="00832014">
      <w:pPr>
        <w:spacing w:line="560" w:lineRule="exact"/>
        <w:ind w:firstLineChars="200" w:firstLine="640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七、正在建设的单建式人防工程应按《关于印发建筑工程从业人员健康防护手册的通知》（闽应对疫情领导小组防〔</w:t>
      </w:r>
      <w:r>
        <w:rPr>
          <w:rFonts w:ascii="宋体" w:hAnsi="宋体" w:cs="宋体"/>
          <w:sz w:val="32"/>
          <w:szCs w:val="32"/>
        </w:rPr>
        <w:t>2020</w:t>
      </w:r>
      <w:r>
        <w:rPr>
          <w:rFonts w:ascii="宋体" w:hAnsi="宋体" w:cs="宋体" w:hint="eastAsia"/>
          <w:sz w:val="32"/>
          <w:szCs w:val="32"/>
        </w:rPr>
        <w:t>〕</w:t>
      </w:r>
      <w:r>
        <w:rPr>
          <w:rFonts w:ascii="宋体" w:hAnsi="宋体" w:cs="宋体"/>
          <w:sz w:val="32"/>
          <w:szCs w:val="32"/>
        </w:rPr>
        <w:t>8</w:t>
      </w:r>
      <w:r>
        <w:rPr>
          <w:rFonts w:ascii="宋体" w:hAnsi="宋体" w:cs="宋体" w:hint="eastAsia"/>
          <w:sz w:val="32"/>
          <w:szCs w:val="32"/>
        </w:rPr>
        <w:t>号）要求认真落实防护措施。</w:t>
      </w:r>
    </w:p>
    <w:p w:rsidR="00832014" w:rsidRDefault="00832014">
      <w:pPr>
        <w:spacing w:line="560" w:lineRule="exact"/>
        <w:ind w:firstLineChars="200" w:firstLine="640"/>
        <w:rPr>
          <w:rFonts w:ascii="宋体" w:cs="宋体"/>
          <w:sz w:val="32"/>
          <w:szCs w:val="32"/>
        </w:rPr>
      </w:pPr>
    </w:p>
    <w:p w:rsidR="00832014" w:rsidRDefault="00832014">
      <w:pPr>
        <w:spacing w:line="560" w:lineRule="exact"/>
        <w:ind w:firstLineChars="200" w:firstLine="640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防护宣传参考：进大门、测体温、有异常、别大意，</w:t>
      </w:r>
    </w:p>
    <w:p w:rsidR="00832014" w:rsidRDefault="00832014">
      <w:pPr>
        <w:spacing w:line="560" w:lineRule="exact"/>
        <w:ind w:firstLineChars="200" w:firstLine="640"/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 xml:space="preserve">              </w:t>
      </w:r>
      <w:r>
        <w:rPr>
          <w:rFonts w:ascii="宋体" w:hAnsi="宋体" w:cs="宋体" w:hint="eastAsia"/>
          <w:sz w:val="32"/>
          <w:szCs w:val="32"/>
        </w:rPr>
        <w:t>办公室、人员多、戴口罩、勤洗手，</w:t>
      </w:r>
    </w:p>
    <w:p w:rsidR="00832014" w:rsidRDefault="00832014">
      <w:pPr>
        <w:spacing w:line="560" w:lineRule="exact"/>
        <w:ind w:firstLineChars="200" w:firstLine="640"/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 xml:space="preserve">              </w:t>
      </w:r>
      <w:r>
        <w:rPr>
          <w:rFonts w:ascii="宋体" w:hAnsi="宋体" w:cs="宋体" w:hint="eastAsia"/>
          <w:sz w:val="32"/>
          <w:szCs w:val="32"/>
        </w:rPr>
        <w:t>多通风、关空调、保好暖、防感冒，</w:t>
      </w:r>
    </w:p>
    <w:p w:rsidR="00832014" w:rsidRDefault="00832014">
      <w:pPr>
        <w:spacing w:line="560" w:lineRule="exact"/>
        <w:ind w:firstLineChars="200" w:firstLine="640"/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 xml:space="preserve">              </w:t>
      </w:r>
      <w:r>
        <w:rPr>
          <w:rFonts w:ascii="宋体" w:hAnsi="宋体" w:cs="宋体" w:hint="eastAsia"/>
          <w:sz w:val="32"/>
          <w:szCs w:val="32"/>
        </w:rPr>
        <w:t>等电梯、错峰行、废口罩、别乱弃，</w:t>
      </w:r>
    </w:p>
    <w:p w:rsidR="00832014" w:rsidRDefault="00832014">
      <w:pPr>
        <w:spacing w:line="560" w:lineRule="exact"/>
        <w:ind w:firstLineChars="200" w:firstLine="640"/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 xml:space="preserve">              </w:t>
      </w:r>
      <w:r>
        <w:rPr>
          <w:rFonts w:ascii="宋体" w:hAnsi="宋体" w:cs="宋体" w:hint="eastAsia"/>
          <w:sz w:val="32"/>
          <w:szCs w:val="32"/>
        </w:rPr>
        <w:t>分餐食、不聚集、垃圾点、严消毒，</w:t>
      </w:r>
    </w:p>
    <w:p w:rsidR="00832014" w:rsidRDefault="00832014">
      <w:pPr>
        <w:spacing w:line="560" w:lineRule="exact"/>
        <w:ind w:firstLineChars="200" w:firstLine="640"/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 xml:space="preserve">              </w:t>
      </w:r>
      <w:r>
        <w:rPr>
          <w:rFonts w:ascii="宋体" w:hAnsi="宋体" w:cs="宋体" w:hint="eastAsia"/>
          <w:sz w:val="32"/>
          <w:szCs w:val="32"/>
        </w:rPr>
        <w:t>外来人、仔细问、进出门、要登记，</w:t>
      </w:r>
    </w:p>
    <w:p w:rsidR="00832014" w:rsidRDefault="00832014">
      <w:pPr>
        <w:spacing w:line="560" w:lineRule="exact"/>
        <w:ind w:firstLineChars="200" w:firstLine="640"/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 xml:space="preserve">              </w:t>
      </w:r>
      <w:r>
        <w:rPr>
          <w:rFonts w:ascii="宋体" w:hAnsi="宋体" w:cs="宋体" w:hint="eastAsia"/>
          <w:sz w:val="32"/>
          <w:szCs w:val="32"/>
        </w:rPr>
        <w:t>有疫情、要上</w:t>
      </w:r>
      <w:bookmarkStart w:id="0" w:name="_GoBack"/>
      <w:bookmarkEnd w:id="0"/>
      <w:r>
        <w:rPr>
          <w:rFonts w:ascii="宋体" w:hAnsi="宋体" w:cs="宋体" w:hint="eastAsia"/>
          <w:sz w:val="32"/>
          <w:szCs w:val="32"/>
        </w:rPr>
        <w:t>报、不信谣、不传谣。</w:t>
      </w:r>
    </w:p>
    <w:sectPr w:rsidR="00832014" w:rsidSect="00180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44C5941"/>
    <w:rsid w:val="00005C5D"/>
    <w:rsid w:val="00180DCB"/>
    <w:rsid w:val="00233E6C"/>
    <w:rsid w:val="00534065"/>
    <w:rsid w:val="00832014"/>
    <w:rsid w:val="02173299"/>
    <w:rsid w:val="644C5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DCB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122</Words>
  <Characters>698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人防行业人员健康防护手册</dc:title>
  <dc:subject/>
  <dc:creator>Dc</dc:creator>
  <cp:keywords/>
  <dc:description/>
  <cp:lastModifiedBy>admin</cp:lastModifiedBy>
  <cp:revision>2</cp:revision>
  <dcterms:created xsi:type="dcterms:W3CDTF">2020-02-17T08:44:00Z</dcterms:created>
  <dcterms:modified xsi:type="dcterms:W3CDTF">2020-02-17T08:44:00Z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